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B89A" w14:textId="6ACBEFF3" w:rsidR="00896AD3" w:rsidRDefault="003223F9" w:rsidP="00896AD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</w:p>
    <w:p w14:paraId="2F55B776" w14:textId="77777777" w:rsidR="00335329" w:rsidRPr="002A6E02" w:rsidRDefault="00335329" w:rsidP="00896AD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896AD3" w:rsidRPr="002A6E02" w14:paraId="24318747" w14:textId="77777777" w:rsidTr="002B1C75">
        <w:tc>
          <w:tcPr>
            <w:tcW w:w="3284" w:type="dxa"/>
            <w:tcBorders>
              <w:right w:val="single" w:sz="4" w:space="0" w:color="auto"/>
            </w:tcBorders>
          </w:tcPr>
          <w:p w14:paraId="29832ABF" w14:textId="77777777" w:rsidR="00896AD3" w:rsidRPr="002A6E02" w:rsidRDefault="00896AD3" w:rsidP="002B1C75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A6E02"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280BBD1A" w14:textId="77777777" w:rsidR="00896AD3" w:rsidRPr="002A6E02" w:rsidRDefault="00896AD3" w:rsidP="002B1C75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2A6E02">
              <w:rPr>
                <w:rFonts w:ascii="Times New Roman" w:eastAsia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4E82" w14:textId="77777777" w:rsidR="00896AD3" w:rsidRPr="002A6E02" w:rsidRDefault="00896AD3" w:rsidP="002B1C75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76AB6AF" w14:textId="77777777" w:rsidR="00896AD3" w:rsidRPr="002A6E02" w:rsidRDefault="00896AD3" w:rsidP="002B1C7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</w:t>
            </w:r>
            <w:r w:rsidRPr="002A6E02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14:paraId="23EF08CE" w14:textId="77777777" w:rsidR="00896AD3" w:rsidRPr="002A6E02" w:rsidRDefault="00896AD3" w:rsidP="002B1C75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1B1F6A5D" w14:textId="77777777" w:rsidR="00896AD3" w:rsidRDefault="00896AD3" w:rsidP="00896A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1F4034C6" w14:textId="77777777" w:rsidR="00896AD3" w:rsidRPr="005F5586" w:rsidRDefault="00896AD3" w:rsidP="00896A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0" w:name="_GoBack"/>
      <w:r w:rsidRPr="005F558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Заявление о внесении изменений в реестр лицензий</w:t>
      </w:r>
    </w:p>
    <w:bookmarkEnd w:id="0"/>
    <w:p w14:paraId="7D35523D" w14:textId="77777777" w:rsidR="00896AD3" w:rsidRDefault="00896AD3" w:rsidP="00896AD3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1A0E4DA" w14:textId="77777777" w:rsidR="00896AD3" w:rsidRPr="00502C42" w:rsidRDefault="00896AD3" w:rsidP="00896AD3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147827E2" w14:textId="77777777" w:rsidR="00896AD3" w:rsidRPr="00502C42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609ED4C7" w14:textId="77777777" w:rsidR="00896AD3" w:rsidRPr="000A30A0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Полное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наименование __________________________________________________</w:t>
      </w:r>
    </w:p>
    <w:p w14:paraId="4855CD2B" w14:textId="77777777" w:rsidR="00896AD3" w:rsidRPr="000A30A0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________________________________</w:t>
      </w:r>
    </w:p>
    <w:p w14:paraId="1EACB7F3" w14:textId="77777777" w:rsidR="00896AD3" w:rsidRPr="000A30A0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</w:t>
      </w:r>
    </w:p>
    <w:p w14:paraId="6319AA22" w14:textId="77777777" w:rsidR="00896AD3" w:rsidRPr="00C8333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правовая форма_________________________________________</w:t>
      </w:r>
    </w:p>
    <w:p w14:paraId="6AA0D7C7" w14:textId="77777777" w:rsidR="00896AD3" w:rsidRPr="00C8333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3782F00B" w14:textId="77777777" w:rsidR="00896AD3" w:rsidRPr="00C8333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53FAE6A" w14:textId="77777777" w:rsidR="00896AD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</w:t>
      </w:r>
    </w:p>
    <w:p w14:paraId="6712D8DF" w14:textId="77777777" w:rsidR="00896AD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5916BDF9" w14:textId="77777777" w:rsidR="00896AD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5882E6ED" w14:textId="77777777" w:rsidR="00896AD3" w:rsidRDefault="00896AD3" w:rsidP="00896AD3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A1671F" w14:textId="77777777" w:rsidR="00704E12" w:rsidRPr="00606E1A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b/>
          <w:sz w:val="28"/>
          <w:szCs w:val="28"/>
          <w:lang w:eastAsia="en-US"/>
        </w:rPr>
        <w:t>Иностранное юридическое лицо</w:t>
      </w:r>
    </w:p>
    <w:p w14:paraId="06FDF0EC" w14:textId="5EA49B75" w:rsidR="00704E12" w:rsidRPr="000A30A0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</w:p>
    <w:p w14:paraId="57104D7F" w14:textId="02E47E12" w:rsidR="00704E12" w:rsidRPr="000A30A0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наличии)_____________________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14:paraId="2779F115" w14:textId="7308C6E1" w:rsidR="00704E12" w:rsidRPr="000A30A0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0C227458" w14:textId="12C53083" w:rsidR="00704E12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(при наличии) 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20D612E9" w14:textId="31E2DF5E" w:rsidR="00704E12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Адрес в пределах местонахождения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филиала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14:paraId="4FA03E4C" w14:textId="679FF875" w:rsidR="00704E12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НЗА  _____________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</w:p>
    <w:p w14:paraId="5182D8A7" w14:textId="32C2948F" w:rsidR="00704E12" w:rsidRDefault="00704E12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ата внесения записи об аккредитации филиала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2DE30DEC" w14:textId="77777777" w:rsidR="000F7344" w:rsidRDefault="000F7344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AF75DC" w14:textId="77777777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14:paraId="5A493A68" w14:textId="7F0B7C23" w:rsidR="009852A7" w:rsidRPr="00502C42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ения 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14:paraId="46529E8B" w14:textId="2EE5F482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ющего личность________________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</w:p>
    <w:p w14:paraId="6A991083" w14:textId="62D8587B" w:rsidR="009852A7" w:rsidRPr="006D608D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сту пребывания) 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0D1B5F83" w14:textId="792DAD55" w:rsidR="009852A7" w:rsidRDefault="009852A7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25BBD6F1" w14:textId="3B5A4422" w:rsidR="009852A7" w:rsidRDefault="009852A7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 w:rsidR="00896A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9A4DDD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32319B2B" w14:textId="3230A1DD" w:rsidR="009852A7" w:rsidRDefault="009852A7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ОГРНИП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______________________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0D515827" w14:textId="41ACA3CB" w:rsidR="009852A7" w:rsidRDefault="009852A7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52A7">
        <w:rPr>
          <w:rFonts w:ascii="Times New Roman" w:hAnsi="Times New Roman"/>
          <w:sz w:val="28"/>
          <w:szCs w:val="28"/>
        </w:rPr>
        <w:t xml:space="preserve">Данные документа, подтверждающего факт внесения сведений </w:t>
      </w:r>
      <w:r w:rsidR="00F72708">
        <w:rPr>
          <w:rFonts w:ascii="Times New Roman" w:hAnsi="Times New Roman"/>
          <w:sz w:val="28"/>
          <w:szCs w:val="28"/>
        </w:rPr>
        <w:br/>
      </w:r>
      <w:r w:rsidRPr="009852A7">
        <w:rPr>
          <w:rFonts w:ascii="Times New Roman" w:hAnsi="Times New Roman"/>
          <w:sz w:val="28"/>
          <w:szCs w:val="28"/>
        </w:rPr>
        <w:t>об индивидуальном предпринимателе в единый государственный реестр индивидуальных предпринимателей</w:t>
      </w:r>
      <w:r w:rsidR="00F72708">
        <w:rPr>
          <w:rFonts w:ascii="Times New Roman" w:hAnsi="Times New Roman"/>
          <w:sz w:val="28"/>
          <w:szCs w:val="28"/>
        </w:rPr>
        <w:t xml:space="preserve">  ______</w:t>
      </w:r>
      <w:r>
        <w:rPr>
          <w:rFonts w:ascii="Times New Roman" w:hAnsi="Times New Roman"/>
          <w:sz w:val="28"/>
          <w:szCs w:val="28"/>
        </w:rPr>
        <w:t>_____</w:t>
      </w:r>
      <w:r w:rsidR="001D55F1">
        <w:rPr>
          <w:rFonts w:ascii="Times New Roman" w:hAnsi="Times New Roman"/>
          <w:sz w:val="28"/>
          <w:szCs w:val="28"/>
        </w:rPr>
        <w:t>__________________________</w:t>
      </w:r>
    </w:p>
    <w:p w14:paraId="06FE4E48" w14:textId="77777777" w:rsidR="009852A7" w:rsidRPr="00C83333" w:rsidRDefault="009852A7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14:paraId="0E27E71C" w14:textId="3EF76A6E" w:rsidR="0081148D" w:rsidRPr="00502C42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Прошу </w:t>
      </w:r>
      <w:r w:rsidR="001D55F1">
        <w:rPr>
          <w:rFonts w:ascii="Times New Roman" w:eastAsia="Calibri" w:hAnsi="Times New Roman"/>
          <w:sz w:val="28"/>
          <w:szCs w:val="28"/>
          <w:lang w:eastAsia="en-US"/>
        </w:rPr>
        <w:t>внести изменения в реестр лицензий о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1D55F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от «___» 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 _____</w:t>
      </w:r>
      <w:proofErr w:type="gramStart"/>
      <w:r w:rsidRPr="00C83333"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 w:rsidRPr="00C83333">
        <w:rPr>
          <w:rFonts w:ascii="Times New Roman" w:eastAsia="Calibri" w:hAnsi="Times New Roman"/>
          <w:sz w:val="28"/>
          <w:szCs w:val="28"/>
          <w:lang w:eastAsia="en-US"/>
        </w:rPr>
        <w:t>. №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___,</w:t>
      </w:r>
    </w:p>
    <w:p w14:paraId="2BD9C3C3" w14:textId="77777777" w:rsidR="0081148D" w:rsidRPr="00502C42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</w:t>
      </w:r>
    </w:p>
    <w:p w14:paraId="5C37D838" w14:textId="4F62A7F3" w:rsidR="0081148D" w:rsidRPr="00502C42" w:rsidRDefault="00F72708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предоставленную____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__________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14:paraId="656EC804" w14:textId="35D661EE" w:rsidR="0081148D" w:rsidRPr="00AC2969" w:rsidRDefault="0081148D" w:rsidP="00F72708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20"/>
          <w:lang w:eastAsia="en-US"/>
        </w:rPr>
      </w:pPr>
      <w:r w:rsidRPr="00AC2969">
        <w:rPr>
          <w:rFonts w:ascii="Times New Roman" w:eastAsia="Calibri" w:hAnsi="Times New Roman"/>
          <w:sz w:val="20"/>
          <w:lang w:eastAsia="en-US"/>
        </w:rPr>
        <w:t xml:space="preserve">                            (орган, выдавший лицензию)</w:t>
      </w:r>
    </w:p>
    <w:p w14:paraId="65FC1BF7" w14:textId="77777777" w:rsidR="0081148D" w:rsidRPr="00502C42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13C9BCC2" w14:textId="77777777" w:rsidR="0081148D" w:rsidRDefault="0081148D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3D5B12C7" w14:textId="235B2A06" w:rsidR="0081148D" w:rsidRPr="00502C42" w:rsidRDefault="000F7344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F7344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Эксплуатация взрывопожароопасных и химически опасных производственных объектов I, II и III классов опасности</w:t>
      </w:r>
    </w:p>
    <w:p w14:paraId="69EC2DE3" w14:textId="77777777" w:rsidR="0081148D" w:rsidRPr="00502C42" w:rsidRDefault="0081148D" w:rsidP="00F72708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BCE041B" w14:textId="77777777" w:rsidR="00767E65" w:rsidRDefault="00767E65" w:rsidP="00F72708">
      <w:pPr>
        <w:ind w:right="23"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F5EA799" w14:textId="5A850C26" w:rsidR="0081148D" w:rsidRPr="007B16EE" w:rsidRDefault="0081148D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16EE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Основания </w:t>
      </w:r>
      <w:r w:rsidR="000F7344" w:rsidRPr="007B16EE">
        <w:rPr>
          <w:rFonts w:ascii="Times New Roman" w:eastAsia="Calibri" w:hAnsi="Times New Roman"/>
          <w:sz w:val="28"/>
          <w:szCs w:val="28"/>
          <w:lang w:eastAsia="en-US"/>
        </w:rPr>
        <w:t>внесения изменений в реестр лицензий</w:t>
      </w:r>
      <w:r w:rsidRPr="007B16E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D5063F6" w14:textId="77777777" w:rsidR="0081148D" w:rsidRDefault="0081148D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758975" w14:textId="28ECF218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зменение наименования юридического лица </w:t>
      </w:r>
    </w:p>
    <w:p w14:paraId="4F270566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707073A" w14:textId="7B96FB5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зменение адреса в пределах места нахождения юридического лица </w:t>
      </w:r>
    </w:p>
    <w:p w14:paraId="53AD087F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02BD478" w14:textId="14AC2793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преобразования</w:t>
      </w:r>
    </w:p>
    <w:p w14:paraId="1C82BB64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E5B9CDB" w14:textId="0E4638EB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слияния</w:t>
      </w:r>
    </w:p>
    <w:p w14:paraId="3F64EC1A" w14:textId="77777777" w:rsidR="00AB2966" w:rsidRPr="00AB2966" w:rsidRDefault="00AB2966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DDEFC82" w14:textId="28593751" w:rsidR="00AB2966" w:rsidRPr="00AB2966" w:rsidRDefault="00AB2966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 </w:t>
      </w:r>
      <w:r w:rsidR="00F4723A"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Реорганизация юридического лица в </w:t>
      </w:r>
      <w:r w:rsidR="00F4723A">
        <w:rPr>
          <w:rFonts w:ascii="Times New Roman" w:eastAsia="Calibri" w:hAnsi="Times New Roman"/>
          <w:sz w:val="28"/>
          <w:szCs w:val="28"/>
          <w:lang w:eastAsia="en-US"/>
        </w:rPr>
        <w:t>форме присоединения</w:t>
      </w:r>
    </w:p>
    <w:p w14:paraId="7B9D59DE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E8D9175" w14:textId="6DBFA582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>зменение имени, фамилии и (в случае, если имеется) отчества индивидуального предпринимателя</w:t>
      </w:r>
    </w:p>
    <w:p w14:paraId="7812206C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A72D727" w14:textId="0AA3B33A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>зменение реквизитов документа, удостоверяющего личность индивидуального предпринимателя</w:t>
      </w:r>
    </w:p>
    <w:p w14:paraId="52B4E030" w14:textId="77777777" w:rsidR="000F7344" w:rsidRPr="00AB2966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009764C" w14:textId="628D1E99" w:rsidR="000F7344" w:rsidRPr="006D608D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67E65" w:rsidRPr="00AB296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B2966">
        <w:rPr>
          <w:rFonts w:ascii="Times New Roman" w:eastAsia="Calibri" w:hAnsi="Times New Roman"/>
          <w:sz w:val="28"/>
          <w:szCs w:val="28"/>
          <w:lang w:eastAsia="en-US"/>
        </w:rPr>
        <w:t>зменение адреса регистрации по месту жительства (месту пребывания) индивидуального предпринимателя</w:t>
      </w:r>
    </w:p>
    <w:p w14:paraId="060BE175" w14:textId="77777777" w:rsidR="000F7344" w:rsidRPr="006D608D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0D5008D" w14:textId="1DC27511" w:rsidR="000F7344" w:rsidRPr="006D608D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 xml:space="preserve"> 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ополнение мест осуществления лицензируемого вида деятельности</w:t>
      </w:r>
    </w:p>
    <w:p w14:paraId="5682E773" w14:textId="77777777" w:rsidR="000F7344" w:rsidRPr="006D608D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76F60055" w14:textId="702EE943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608D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D608D">
        <w:t> 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D608D">
        <w:rPr>
          <w:rFonts w:ascii="Times New Roman" w:eastAsia="Calibri" w:hAnsi="Times New Roman"/>
          <w:sz w:val="28"/>
          <w:szCs w:val="28"/>
          <w:lang w:eastAsia="en-US"/>
        </w:rPr>
        <w:t>сключение мест осуществления лицензируемого вида деятельности</w:t>
      </w:r>
    </w:p>
    <w:p w14:paraId="5677B789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9C8E9F2" w14:textId="4C03C39E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ополнение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5656">
        <w:rPr>
          <w:rFonts w:ascii="Times New Roman" w:eastAsia="Calibri" w:hAnsi="Times New Roman"/>
          <w:sz w:val="28"/>
          <w:szCs w:val="28"/>
          <w:lang w:eastAsia="en-US"/>
        </w:rPr>
        <w:t xml:space="preserve">перечня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выполняемых работ, составляющих лицензируемый вид деятельности</w:t>
      </w:r>
    </w:p>
    <w:p w14:paraId="3BC3C753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0C28FE5" w14:textId="57757F72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составляющих лицензируемый вид деятельности</w:t>
      </w:r>
    </w:p>
    <w:p w14:paraId="5E64A683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E95EA0E" w14:textId="39E22299" w:rsidR="0081148D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амещение активов должника путем создания на базе имущества должника одного открытого акционерного общества или нескольких открытых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акционерных обществ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br/>
        <w:t>от 26 октября</w:t>
      </w:r>
      <w:r w:rsidR="00F72708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ости (банкротстве)»</w:t>
      </w:r>
      <w:r w:rsidRPr="00D12201">
        <w:t xml:space="preserve"> </w:t>
      </w:r>
      <w:r>
        <w:t>(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2002, 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43, ст. 4190</w:t>
      </w:r>
      <w:r w:rsidR="00F4723A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2009,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1, ст. 4</w:t>
      </w:r>
      <w:r w:rsidR="00AB2966">
        <w:rPr>
          <w:rFonts w:ascii="Times New Roman" w:eastAsia="Calibri" w:hAnsi="Times New Roman"/>
          <w:sz w:val="28"/>
          <w:szCs w:val="28"/>
          <w:lang w:eastAsia="en-US"/>
        </w:rPr>
        <w:t>)</w:t>
      </w:r>
      <w:proofErr w:type="gramEnd"/>
    </w:p>
    <w:p w14:paraId="3074CD8E" w14:textId="77777777" w:rsidR="008A6017" w:rsidRDefault="008A6017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BFE9E53" w14:textId="600FD399" w:rsidR="008A6017" w:rsidRPr="008A6017" w:rsidRDefault="008A6017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места нахождения лицензиата,</w:t>
      </w:r>
      <w:r w:rsidRPr="008A6017">
        <w:rPr>
          <w:rFonts w:ascii="Times New Roman" w:eastAsia="Calibri" w:hAnsi="Times New Roman"/>
          <w:sz w:val="28"/>
          <w:szCs w:val="28"/>
          <w:lang w:eastAsia="en-US"/>
        </w:rPr>
        <w:t xml:space="preserve">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</w:r>
    </w:p>
    <w:p w14:paraId="6BE19B99" w14:textId="77777777" w:rsidR="00625519" w:rsidRDefault="00625519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2CC5DE" w14:textId="733ECDAF" w:rsidR="0081148D" w:rsidRPr="007B16EE" w:rsidRDefault="007B16EE" w:rsidP="00F72708">
      <w:pPr>
        <w:ind w:right="23"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Виды работ</w:t>
      </w:r>
      <w:r w:rsidR="0081148D" w:rsidRPr="007B16EE">
        <w:rPr>
          <w:rFonts w:ascii="Times New Roman" w:eastAsia="Calibri" w:hAnsi="Times New Roman"/>
          <w:sz w:val="28"/>
          <w:szCs w:val="28"/>
          <w:lang w:eastAsia="en-US"/>
        </w:rPr>
        <w:t xml:space="preserve">, выполняемые в составе лицензируемого вида деятельности: </w:t>
      </w:r>
    </w:p>
    <w:p w14:paraId="7FAFC73C" w14:textId="77777777" w:rsidR="0081148D" w:rsidRDefault="0081148D" w:rsidP="00F72708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03C6433D" w14:textId="5578FA58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 xml:space="preserve"> объекты)</w:t>
      </w:r>
      <w:proofErr w:type="gramEnd"/>
    </w:p>
    <w:p w14:paraId="680E1E00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0A1D19A" w14:textId="451D9382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5AF2AE20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B0EEFC6" w14:textId="07A4BB71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Переработка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77113E51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B909CE3" w14:textId="7C06945A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Хранение воспламеняющихся, окисляющих, горючих, взрывчатых, токсичных, высокотоксичных веществ и веществ, представляющих опасность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25DFAD39" w14:textId="77777777" w:rsidR="000F7344" w:rsidRPr="00465200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110527D2" w14:textId="0B51018C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0DD55B0A" w14:textId="77777777" w:rsidR="000F7344" w:rsidRPr="00767E65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8"/>
          <w:szCs w:val="28"/>
          <w:lang w:eastAsia="en-US"/>
        </w:rPr>
      </w:pPr>
    </w:p>
    <w:p w14:paraId="4D124781" w14:textId="63EB6626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Уничтожение воспламеняющихся, окисляющих, горючих, взрывчатых, токсичных, высокотоксичных веществ и веществ, представляющих опасность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дл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я окружающей среды, на объектах</w:t>
      </w:r>
    </w:p>
    <w:p w14:paraId="248DC4AF" w14:textId="77777777" w:rsidR="000F7344" w:rsidRPr="00767E65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36AAE8FD" w14:textId="77777777" w:rsidR="000F7344" w:rsidRPr="00502C42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5B8F4BF" w14:textId="77777777" w:rsidR="000F7344" w:rsidRPr="00502C42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пара, газа (в газообразном, сжиженном состоянии);</w:t>
      </w:r>
    </w:p>
    <w:p w14:paraId="33921E20" w14:textId="77777777" w:rsidR="000F7344" w:rsidRPr="00502C42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воды при температуре нагрева более 115 градусов Цельсия;</w:t>
      </w:r>
    </w:p>
    <w:p w14:paraId="079A8A32" w14:textId="0A6B77B1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иных жидкостей при температуре, превышающей температуру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их кипения при избыт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 xml:space="preserve">очном давлении 0,07 </w:t>
      </w:r>
      <w:proofErr w:type="spellStart"/>
      <w:r w:rsidR="00767E65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</w:p>
    <w:p w14:paraId="4EB4481A" w14:textId="77777777" w:rsidR="000F7344" w:rsidRPr="00767E65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8"/>
          <w:szCs w:val="28"/>
          <w:lang w:eastAsia="en-US"/>
        </w:rPr>
      </w:pPr>
    </w:p>
    <w:p w14:paraId="753EE02A" w14:textId="1C6BC1D1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вляющее 500 килограммов и более</w:t>
      </w:r>
    </w:p>
    <w:p w14:paraId="082A997B" w14:textId="77777777" w:rsidR="000F7344" w:rsidRPr="00767E65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8"/>
          <w:szCs w:val="28"/>
          <w:lang w:eastAsia="en-US"/>
        </w:rPr>
      </w:pPr>
    </w:p>
    <w:p w14:paraId="654EBEA6" w14:textId="3F93EA5E" w:rsidR="000F7344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Ведение горных работ, работ по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богащению полезных ископаемых,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а также работ в подземных условиях, за исключением ведения открытых горных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работ без использования (образования) воспламеняющихся, окисляющих, горючих и взрывчатых веществ, определенных приложением 1 к Федеральному закону «О промышленной безопасности опа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сных производственных объектов»</w:t>
      </w:r>
    </w:p>
    <w:p w14:paraId="18F4E4A3" w14:textId="77777777" w:rsidR="000F7344" w:rsidRPr="00767E65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09751060" w14:textId="31652E82" w:rsidR="001D55F1" w:rsidRDefault="000F7344" w:rsidP="00F7270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Хранение или переработка растительного сырья, в процессе которых образуются взрывоопасные пылевоздушные смеси, способные самовозгораться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от источника зажигания и самостоятельно гореть после его удаления, а также хранение зерна, продуктов его переработки и комбикормового сырья, склонных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к самосогреван</w:t>
      </w:r>
      <w:r w:rsidR="00767E65">
        <w:rPr>
          <w:rFonts w:ascii="Times New Roman" w:eastAsia="Calibri" w:hAnsi="Times New Roman"/>
          <w:sz w:val="28"/>
          <w:szCs w:val="28"/>
          <w:lang w:eastAsia="en-US"/>
        </w:rPr>
        <w:t>ию и самовозгоранию на объектах</w:t>
      </w:r>
    </w:p>
    <w:p w14:paraId="6B01F7A8" w14:textId="77777777" w:rsidR="001D55F1" w:rsidRPr="00767E65" w:rsidRDefault="001D55F1" w:rsidP="00F72708">
      <w:pPr>
        <w:ind w:right="23" w:firstLine="709"/>
        <w:contextualSpacing/>
        <w:jc w:val="both"/>
        <w:rPr>
          <w:rFonts w:ascii="Times New Roman" w:eastAsia="Calibri" w:hAnsi="Times New Roman"/>
          <w:sz w:val="18"/>
          <w:szCs w:val="28"/>
          <w:lang w:eastAsia="en-US"/>
        </w:rPr>
      </w:pPr>
    </w:p>
    <w:p w14:paraId="100D63AC" w14:textId="1DCE4504" w:rsidR="0081148D" w:rsidRDefault="005C3DEE" w:rsidP="00F72708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07231166" w14:textId="27E46DE3" w:rsidR="0081148D" w:rsidRPr="00A75501" w:rsidRDefault="0081148D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___________________________________________________,</w:t>
      </w:r>
    </w:p>
    <w:p w14:paraId="675F2C13" w14:textId="3667C53B" w:rsidR="0081148D" w:rsidRDefault="0081148D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14:paraId="492AD3AE" w14:textId="00DEBF10" w:rsidR="0081148D" w:rsidRDefault="0081148D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____________________________________,</w:t>
      </w:r>
    </w:p>
    <w:p w14:paraId="0B07A0F1" w14:textId="6E9C5ABC" w:rsidR="0081148D" w:rsidRDefault="0081148D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__________________________________.</w:t>
      </w:r>
    </w:p>
    <w:p w14:paraId="0DBB7C51" w14:textId="77777777" w:rsidR="005C3DEE" w:rsidRDefault="005C3DEE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9CDCD4" w14:textId="53C4A18F" w:rsidR="005C3DEE" w:rsidRDefault="005C3DEE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Исключаемые места осуществления лицензируемого вида деятельности:</w:t>
      </w:r>
    </w:p>
    <w:p w14:paraId="2C2341E3" w14:textId="2CC1396F" w:rsidR="005C3DEE" w:rsidRPr="00A75501" w:rsidRDefault="005C3DEE" w:rsidP="005C3DEE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5FA35CE2" w14:textId="0BC5306B" w:rsidR="005C3DEE" w:rsidRDefault="005C3DEE" w:rsidP="005C3DEE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192F2584" w14:textId="26DF2B3A" w:rsidR="005C3DEE" w:rsidRDefault="005C3DEE" w:rsidP="005C3DEE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.,</w:t>
      </w:r>
    </w:p>
    <w:p w14:paraId="40BF0382" w14:textId="5A8A05F1" w:rsidR="005C3DEE" w:rsidRDefault="005C3DEE" w:rsidP="005C3DEE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D276A3C" w14:textId="77777777" w:rsidR="005C3DEE" w:rsidRPr="00A75501" w:rsidRDefault="005C3DEE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B5B8CB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1D7F283A" w14:textId="10F4970F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</w:t>
      </w:r>
    </w:p>
    <w:p w14:paraId="323702E0" w14:textId="1253D199" w:rsidR="0081148D" w:rsidRPr="000A30A0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 факс (при наличии) _______________</w:t>
      </w:r>
    </w:p>
    <w:p w14:paraId="67A3BD6C" w14:textId="7E90372F" w:rsidR="00767E65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  <w:r w:rsidR="004C7933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14:paraId="0DD5BD5B" w14:textId="77777777" w:rsidR="00767E65" w:rsidRDefault="00767E65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1DA4BC" w14:textId="0FA6D212" w:rsidR="0081148D" w:rsidRDefault="0081148D" w:rsidP="00F72708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6E458FF1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1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  <w:gridCol w:w="283"/>
        <w:gridCol w:w="236"/>
        <w:gridCol w:w="1363"/>
      </w:tblGrid>
      <w:tr w:rsidR="0081148D" w14:paraId="3652DA6E" w14:textId="77777777" w:rsidTr="004C7933">
        <w:trPr>
          <w:trHeight w:val="731"/>
        </w:trPr>
        <w:tc>
          <w:tcPr>
            <w:tcW w:w="4253" w:type="dxa"/>
            <w:tcBorders>
              <w:right w:val="single" w:sz="4" w:space="0" w:color="auto"/>
            </w:tcBorders>
          </w:tcPr>
          <w:p w14:paraId="7DB013F9" w14:textId="77777777" w:rsidR="0081148D" w:rsidRPr="000A30A0" w:rsidRDefault="0081148D" w:rsidP="00F7270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66FB285F" w14:textId="77777777" w:rsidR="0081148D" w:rsidRPr="000A30A0" w:rsidRDefault="0081148D" w:rsidP="00F7270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C48BA86" w14:textId="77777777" w:rsidR="0081148D" w:rsidRPr="00772539" w:rsidRDefault="0081148D" w:rsidP="00F7270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  <w:gridSpan w:val="3"/>
          </w:tcPr>
          <w:p w14:paraId="1D2883BE" w14:textId="77777777" w:rsidR="0081148D" w:rsidRDefault="0081148D" w:rsidP="00F72708">
            <w:pPr>
              <w:ind w:right="23"/>
            </w:pPr>
          </w:p>
        </w:tc>
      </w:tr>
      <w:tr w:rsidR="0081148D" w14:paraId="03966610" w14:textId="77777777" w:rsidTr="004C7933">
        <w:trPr>
          <w:gridAfter w:val="1"/>
          <w:wAfter w:w="1363" w:type="dxa"/>
          <w:trHeight w:val="87"/>
        </w:trPr>
        <w:tc>
          <w:tcPr>
            <w:tcW w:w="4253" w:type="dxa"/>
            <w:tcBorders>
              <w:right w:val="single" w:sz="4" w:space="0" w:color="auto"/>
            </w:tcBorders>
          </w:tcPr>
          <w:p w14:paraId="23926F9A" w14:textId="0CDC7EFE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3D01EEB" w14:textId="6BB10566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223EEB26" w14:textId="7A79C015" w:rsidR="0081148D" w:rsidRPr="005E330F" w:rsidRDefault="0081148D" w:rsidP="00B1068D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B106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1068D" w:rsidRPr="00B106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5AC8EBE0" w14:textId="45D781A1" w:rsidR="0081148D" w:rsidRDefault="0081148D" w:rsidP="004C7933">
            <w:pPr>
              <w:spacing w:line="276" w:lineRule="auto"/>
              <w:ind w:left="322" w:right="317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690DCF02" w14:textId="75777F0D" w:rsidR="0081148D" w:rsidRPr="0053418F" w:rsidRDefault="0081148D" w:rsidP="004C7933">
            <w:pPr>
              <w:spacing w:line="276" w:lineRule="auto"/>
              <w:ind w:left="322" w:right="317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</w:t>
            </w:r>
            <w:r w:rsidR="004C79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BF1E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236" w:type="dxa"/>
          </w:tcPr>
          <w:p w14:paraId="51CB6960" w14:textId="77777777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349CA86F" w14:textId="77777777" w:rsidR="00896AD3" w:rsidRPr="000A30A0" w:rsidRDefault="00896AD3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84C3A6" w14:textId="32E010F7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шу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3D529B42" w14:textId="77777777" w:rsidR="00C777AF" w:rsidRDefault="00C777AF" w:rsidP="00C777AF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1AFA4B9" w14:textId="47EAE8A8" w:rsidR="00C777AF" w:rsidRDefault="00C777AF" w:rsidP="00C777AF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 xml:space="preserve">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реестр лицензий и прилагаемых к нему документов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1D9DCF1F" w14:textId="77777777" w:rsidR="00C777AF" w:rsidRPr="005C3DEE" w:rsidRDefault="00C777AF" w:rsidP="00C777AF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B2056B7" w14:textId="71D76F7F" w:rsidR="00C777AF" w:rsidRDefault="00C777AF" w:rsidP="00C777AF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Направить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C3DEE" w:rsidRPr="005C3DEE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C3DEE"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выявленных нарушений в форме электронного документа на адрес электронной почты</w:t>
      </w:r>
    </w:p>
    <w:p w14:paraId="171443B9" w14:textId="77777777" w:rsidR="00C777AF" w:rsidRPr="005C3DEE" w:rsidRDefault="00C777AF" w:rsidP="00C777AF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3F89FEB" w14:textId="2CC3B403" w:rsidR="005C3DEE" w:rsidRDefault="005C3DEE" w:rsidP="005C3DEE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Внести изменения в реестр лицензий 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те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</w:t>
      </w:r>
      <w:r w:rsidR="00B1068D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работ, составляющи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лицензируемый вид деятельности (в том числе </w:t>
      </w:r>
      <w:r w:rsidR="00AC568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</w:t>
      </w:r>
      <w:r w:rsidR="00AC568E">
        <w:rPr>
          <w:rFonts w:ascii="Times New Roman" w:eastAsia="Calibri" w:hAnsi="Times New Roman"/>
          <w:sz w:val="28"/>
          <w:szCs w:val="28"/>
          <w:lang w:eastAsia="en-US"/>
        </w:rPr>
        <w:t>отам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</w:r>
    </w:p>
    <w:p w14:paraId="02335ABC" w14:textId="77777777" w:rsidR="005C3DEE" w:rsidRPr="005C3DEE" w:rsidRDefault="005C3DEE" w:rsidP="005C3DEE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00FE4A3" w14:textId="3185191D" w:rsidR="005C3DEE" w:rsidRDefault="005C3DEE" w:rsidP="005C3DEE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D4AC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C065B7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C065B7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C065B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 внесении изменений в реестр лицензий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форме электронного документа на адрес</w:t>
      </w:r>
      <w:proofErr w:type="gramEnd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почты</w:t>
      </w:r>
    </w:p>
    <w:p w14:paraId="2FADCC14" w14:textId="77777777" w:rsidR="0081148D" w:rsidRPr="00767E65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4"/>
          <w:szCs w:val="28"/>
          <w:lang w:eastAsia="en-US"/>
        </w:rPr>
      </w:pPr>
    </w:p>
    <w:p w14:paraId="397AD7F5" w14:textId="5627A3A5" w:rsidR="0081148D" w:rsidRPr="00502C42" w:rsidRDefault="00F72708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81148D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="0081148D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</w:p>
    <w:p w14:paraId="38BBB0CA" w14:textId="77777777" w:rsidR="0081148D" w:rsidRPr="00502C42" w:rsidRDefault="0081148D" w:rsidP="00F72708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896AD3">
        <w:rPr>
          <w:rFonts w:ascii="Times New Roman" w:eastAsia="Calibri" w:hAnsi="Times New Roman"/>
          <w:sz w:val="20"/>
          <w:lang w:eastAsia="en-US"/>
        </w:rPr>
        <w:t>(наименование и реквизиты документа, подтверждающего полномочия представителя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14:paraId="137A069C" w14:textId="77777777" w:rsidR="0081148D" w:rsidRPr="00502C42" w:rsidRDefault="0081148D" w:rsidP="00F72708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B5C3E40" w14:textId="49F09329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</w:t>
      </w:r>
      <w:r w:rsidR="00F72708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        «__»__________20__ г.</w:t>
      </w:r>
    </w:p>
    <w:p w14:paraId="2CCD0434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(дата)</w:t>
      </w:r>
    </w:p>
    <w:p w14:paraId="50270865" w14:textId="77777777" w:rsidR="0081148D" w:rsidRPr="00502C42" w:rsidRDefault="0081148D" w:rsidP="00F72708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sectPr w:rsidR="0081148D" w:rsidRPr="00502C42" w:rsidSect="009852A7">
      <w:headerReference w:type="default" r:id="rId9"/>
      <w:headerReference w:type="first" r:id="rId10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A1BB3" w14:textId="77777777" w:rsidR="00DE6EE8" w:rsidRDefault="00DE6EE8">
      <w:r>
        <w:separator/>
      </w:r>
    </w:p>
    <w:p w14:paraId="61B58A7A" w14:textId="77777777" w:rsidR="00DE6EE8" w:rsidRDefault="00DE6EE8"/>
  </w:endnote>
  <w:endnote w:type="continuationSeparator" w:id="0">
    <w:p w14:paraId="4A0A5CDC" w14:textId="77777777" w:rsidR="00DE6EE8" w:rsidRDefault="00DE6EE8">
      <w:r>
        <w:continuationSeparator/>
      </w:r>
    </w:p>
    <w:p w14:paraId="0A992E7B" w14:textId="77777777" w:rsidR="00DE6EE8" w:rsidRDefault="00DE6EE8"/>
  </w:endnote>
  <w:endnote w:type="continuationNotice" w:id="1">
    <w:p w14:paraId="4E1FA049" w14:textId="77777777" w:rsidR="00DE6EE8" w:rsidRDefault="00DE6EE8"/>
    <w:p w14:paraId="2E54DF0C" w14:textId="77777777" w:rsidR="00DE6EE8" w:rsidRDefault="00DE6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62A09" w14:textId="77777777" w:rsidR="00DE6EE8" w:rsidRDefault="00DE6EE8">
      <w:r>
        <w:separator/>
      </w:r>
    </w:p>
    <w:p w14:paraId="6017435B" w14:textId="77777777" w:rsidR="00DE6EE8" w:rsidRDefault="00DE6EE8"/>
  </w:footnote>
  <w:footnote w:type="continuationSeparator" w:id="0">
    <w:p w14:paraId="7EF68474" w14:textId="77777777" w:rsidR="00DE6EE8" w:rsidRDefault="00DE6EE8">
      <w:r>
        <w:continuationSeparator/>
      </w:r>
    </w:p>
    <w:p w14:paraId="52445E96" w14:textId="77777777" w:rsidR="00DE6EE8" w:rsidRDefault="00DE6EE8"/>
  </w:footnote>
  <w:footnote w:type="continuationNotice" w:id="1">
    <w:p w14:paraId="6727AFCF" w14:textId="77777777" w:rsidR="00DE6EE8" w:rsidRDefault="00DE6EE8"/>
    <w:p w14:paraId="78908B83" w14:textId="77777777" w:rsidR="00DE6EE8" w:rsidRDefault="00DE6E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440BC2" w:rsidRPr="00C56578" w:rsidRDefault="00440BC2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5F5586">
          <w:rPr>
            <w:rFonts w:ascii="Times New Roman" w:hAnsi="Times New Roman"/>
            <w:noProof/>
            <w:sz w:val="28"/>
          </w:rPr>
          <w:t>5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440BC2" w:rsidRDefault="00440BC2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68D4" w14:textId="77777777" w:rsidR="00440BC2" w:rsidRDefault="00440BC2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151B73"/>
    <w:multiLevelType w:val="hybridMultilevel"/>
    <w:tmpl w:val="2720557E"/>
    <w:lvl w:ilvl="0" w:tplc="2DE2825A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09A0441"/>
    <w:multiLevelType w:val="hybridMultilevel"/>
    <w:tmpl w:val="2130A246"/>
    <w:lvl w:ilvl="0" w:tplc="D11CC0DE">
      <w:start w:val="1"/>
      <w:numFmt w:val="decimal"/>
      <w:lvlText w:val="%1)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BE1F45"/>
    <w:multiLevelType w:val="hybridMultilevel"/>
    <w:tmpl w:val="A0321D12"/>
    <w:lvl w:ilvl="0" w:tplc="2E586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7B6380"/>
    <w:multiLevelType w:val="hybridMultilevel"/>
    <w:tmpl w:val="561A9202"/>
    <w:lvl w:ilvl="0" w:tplc="3DBCBF46">
      <w:start w:val="1"/>
      <w:numFmt w:val="decimal"/>
      <w:lvlText w:val="%1."/>
      <w:lvlJc w:val="left"/>
      <w:pPr>
        <w:ind w:left="1677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6E1D04"/>
    <w:multiLevelType w:val="hybridMultilevel"/>
    <w:tmpl w:val="4FF27BA8"/>
    <w:lvl w:ilvl="0" w:tplc="25F0E2C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3"/>
  </w:num>
  <w:num w:numId="5">
    <w:abstractNumId w:val="3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8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07CB4"/>
    <w:rsid w:val="00010C17"/>
    <w:rsid w:val="000149C4"/>
    <w:rsid w:val="00014A8F"/>
    <w:rsid w:val="00017A22"/>
    <w:rsid w:val="00021AD0"/>
    <w:rsid w:val="00022288"/>
    <w:rsid w:val="000223A3"/>
    <w:rsid w:val="000226E7"/>
    <w:rsid w:val="0002302C"/>
    <w:rsid w:val="00024685"/>
    <w:rsid w:val="00026192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851F6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2EC0"/>
    <w:rsid w:val="000B3B09"/>
    <w:rsid w:val="000B419D"/>
    <w:rsid w:val="000B7743"/>
    <w:rsid w:val="000C0C6F"/>
    <w:rsid w:val="000C2BC0"/>
    <w:rsid w:val="000C36CF"/>
    <w:rsid w:val="000C566C"/>
    <w:rsid w:val="000C5B04"/>
    <w:rsid w:val="000C5B71"/>
    <w:rsid w:val="000C7883"/>
    <w:rsid w:val="000D154A"/>
    <w:rsid w:val="000D2D0C"/>
    <w:rsid w:val="000D3AA8"/>
    <w:rsid w:val="000D4932"/>
    <w:rsid w:val="000D5162"/>
    <w:rsid w:val="000D5FB5"/>
    <w:rsid w:val="000D7FEE"/>
    <w:rsid w:val="000E18F4"/>
    <w:rsid w:val="000E4356"/>
    <w:rsid w:val="000E437D"/>
    <w:rsid w:val="000F3D73"/>
    <w:rsid w:val="000F44B6"/>
    <w:rsid w:val="000F5BAD"/>
    <w:rsid w:val="000F7344"/>
    <w:rsid w:val="001000C6"/>
    <w:rsid w:val="00101315"/>
    <w:rsid w:val="001013DE"/>
    <w:rsid w:val="00102B6D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3BA6"/>
    <w:rsid w:val="00183CCA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56E"/>
    <w:rsid w:val="001D3693"/>
    <w:rsid w:val="001D55F1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4890"/>
    <w:rsid w:val="0021586F"/>
    <w:rsid w:val="00216311"/>
    <w:rsid w:val="0021779F"/>
    <w:rsid w:val="00217A43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1BBE"/>
    <w:rsid w:val="00246F09"/>
    <w:rsid w:val="002472B9"/>
    <w:rsid w:val="00251FDE"/>
    <w:rsid w:val="00252233"/>
    <w:rsid w:val="002541AA"/>
    <w:rsid w:val="00255656"/>
    <w:rsid w:val="00255DD8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0BAC"/>
    <w:rsid w:val="002941C3"/>
    <w:rsid w:val="00295E46"/>
    <w:rsid w:val="00295E6D"/>
    <w:rsid w:val="00296EBA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995"/>
    <w:rsid w:val="002E6F03"/>
    <w:rsid w:val="002E7DB0"/>
    <w:rsid w:val="002F06AA"/>
    <w:rsid w:val="002F125D"/>
    <w:rsid w:val="002F16DD"/>
    <w:rsid w:val="002F3BA0"/>
    <w:rsid w:val="003003E6"/>
    <w:rsid w:val="003005C5"/>
    <w:rsid w:val="00301D92"/>
    <w:rsid w:val="003025EC"/>
    <w:rsid w:val="00303ABB"/>
    <w:rsid w:val="00303D36"/>
    <w:rsid w:val="00303EE0"/>
    <w:rsid w:val="00306581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3F9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5329"/>
    <w:rsid w:val="003361B5"/>
    <w:rsid w:val="00340D59"/>
    <w:rsid w:val="003441A2"/>
    <w:rsid w:val="0034697E"/>
    <w:rsid w:val="00347956"/>
    <w:rsid w:val="00347FD4"/>
    <w:rsid w:val="0035045A"/>
    <w:rsid w:val="003505E0"/>
    <w:rsid w:val="00350F15"/>
    <w:rsid w:val="0035157C"/>
    <w:rsid w:val="00353092"/>
    <w:rsid w:val="003557DB"/>
    <w:rsid w:val="003558EE"/>
    <w:rsid w:val="0035707A"/>
    <w:rsid w:val="0036101A"/>
    <w:rsid w:val="003629B1"/>
    <w:rsid w:val="003634E7"/>
    <w:rsid w:val="00363BB9"/>
    <w:rsid w:val="00363DDB"/>
    <w:rsid w:val="00364607"/>
    <w:rsid w:val="00365CE2"/>
    <w:rsid w:val="003664B4"/>
    <w:rsid w:val="00371FDB"/>
    <w:rsid w:val="0037492B"/>
    <w:rsid w:val="00374A28"/>
    <w:rsid w:val="00374C38"/>
    <w:rsid w:val="00376B97"/>
    <w:rsid w:val="00377F62"/>
    <w:rsid w:val="00380110"/>
    <w:rsid w:val="003806CC"/>
    <w:rsid w:val="003809BE"/>
    <w:rsid w:val="00380C6D"/>
    <w:rsid w:val="003817C0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B5CE3"/>
    <w:rsid w:val="003C026D"/>
    <w:rsid w:val="003C27E0"/>
    <w:rsid w:val="003C4D86"/>
    <w:rsid w:val="003C5F09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005A"/>
    <w:rsid w:val="00410189"/>
    <w:rsid w:val="0041112D"/>
    <w:rsid w:val="004111E9"/>
    <w:rsid w:val="004127BD"/>
    <w:rsid w:val="00413479"/>
    <w:rsid w:val="00416D1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37937"/>
    <w:rsid w:val="0044027B"/>
    <w:rsid w:val="00440BC2"/>
    <w:rsid w:val="004412E6"/>
    <w:rsid w:val="00441E5A"/>
    <w:rsid w:val="00443409"/>
    <w:rsid w:val="00443D25"/>
    <w:rsid w:val="00446196"/>
    <w:rsid w:val="00446349"/>
    <w:rsid w:val="004466FC"/>
    <w:rsid w:val="00447AD3"/>
    <w:rsid w:val="00450086"/>
    <w:rsid w:val="0045069B"/>
    <w:rsid w:val="00450E94"/>
    <w:rsid w:val="00451F6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C2E"/>
    <w:rsid w:val="00471DA8"/>
    <w:rsid w:val="004735CF"/>
    <w:rsid w:val="00474109"/>
    <w:rsid w:val="004779A3"/>
    <w:rsid w:val="00481606"/>
    <w:rsid w:val="00481662"/>
    <w:rsid w:val="00483A9A"/>
    <w:rsid w:val="004847E6"/>
    <w:rsid w:val="00484C09"/>
    <w:rsid w:val="00485528"/>
    <w:rsid w:val="004857CF"/>
    <w:rsid w:val="0048669B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4C50"/>
    <w:rsid w:val="004A65B6"/>
    <w:rsid w:val="004B0CD1"/>
    <w:rsid w:val="004B0D4C"/>
    <w:rsid w:val="004B1528"/>
    <w:rsid w:val="004B20D2"/>
    <w:rsid w:val="004B38B9"/>
    <w:rsid w:val="004B3E74"/>
    <w:rsid w:val="004B4543"/>
    <w:rsid w:val="004B5AAA"/>
    <w:rsid w:val="004C0124"/>
    <w:rsid w:val="004C0E85"/>
    <w:rsid w:val="004C2DB2"/>
    <w:rsid w:val="004C30ED"/>
    <w:rsid w:val="004C7933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E29"/>
    <w:rsid w:val="004F781F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166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14C2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21F2"/>
    <w:rsid w:val="00563791"/>
    <w:rsid w:val="00563B85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41DD"/>
    <w:rsid w:val="005A5874"/>
    <w:rsid w:val="005A5F89"/>
    <w:rsid w:val="005B0349"/>
    <w:rsid w:val="005B22DD"/>
    <w:rsid w:val="005B357B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DEE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5823"/>
    <w:rsid w:val="005D71E7"/>
    <w:rsid w:val="005D781F"/>
    <w:rsid w:val="005E330F"/>
    <w:rsid w:val="005E54E1"/>
    <w:rsid w:val="005F3883"/>
    <w:rsid w:val="005F4173"/>
    <w:rsid w:val="005F5586"/>
    <w:rsid w:val="005F577F"/>
    <w:rsid w:val="005F57C3"/>
    <w:rsid w:val="005F6A54"/>
    <w:rsid w:val="005F7095"/>
    <w:rsid w:val="0060213C"/>
    <w:rsid w:val="006048DB"/>
    <w:rsid w:val="00604D8C"/>
    <w:rsid w:val="00606E1A"/>
    <w:rsid w:val="006070DD"/>
    <w:rsid w:val="00613B15"/>
    <w:rsid w:val="0061405A"/>
    <w:rsid w:val="00614518"/>
    <w:rsid w:val="006163D8"/>
    <w:rsid w:val="0061686F"/>
    <w:rsid w:val="00616B98"/>
    <w:rsid w:val="0062136A"/>
    <w:rsid w:val="006238A4"/>
    <w:rsid w:val="00624AF0"/>
    <w:rsid w:val="00624AF6"/>
    <w:rsid w:val="00624E84"/>
    <w:rsid w:val="00625519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385C"/>
    <w:rsid w:val="0064417B"/>
    <w:rsid w:val="00647AB8"/>
    <w:rsid w:val="00652B58"/>
    <w:rsid w:val="00654D15"/>
    <w:rsid w:val="00655592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0EAF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37E5"/>
    <w:rsid w:val="006D737B"/>
    <w:rsid w:val="006E1B07"/>
    <w:rsid w:val="006E2323"/>
    <w:rsid w:val="006E4983"/>
    <w:rsid w:val="006E7460"/>
    <w:rsid w:val="006F2635"/>
    <w:rsid w:val="006F3250"/>
    <w:rsid w:val="006F3D00"/>
    <w:rsid w:val="006F4A52"/>
    <w:rsid w:val="006F5733"/>
    <w:rsid w:val="00701000"/>
    <w:rsid w:val="00701BE5"/>
    <w:rsid w:val="0070297E"/>
    <w:rsid w:val="007029AF"/>
    <w:rsid w:val="00702AD6"/>
    <w:rsid w:val="00703626"/>
    <w:rsid w:val="007039DA"/>
    <w:rsid w:val="00704DAE"/>
    <w:rsid w:val="00704E12"/>
    <w:rsid w:val="00707D7F"/>
    <w:rsid w:val="007120EE"/>
    <w:rsid w:val="00712E6E"/>
    <w:rsid w:val="00713177"/>
    <w:rsid w:val="00716F1C"/>
    <w:rsid w:val="0071720E"/>
    <w:rsid w:val="00717615"/>
    <w:rsid w:val="00717D59"/>
    <w:rsid w:val="0072326D"/>
    <w:rsid w:val="007244F9"/>
    <w:rsid w:val="007266BF"/>
    <w:rsid w:val="00730DAF"/>
    <w:rsid w:val="00732E34"/>
    <w:rsid w:val="00735080"/>
    <w:rsid w:val="00735D8F"/>
    <w:rsid w:val="00737626"/>
    <w:rsid w:val="00737BEB"/>
    <w:rsid w:val="007413A8"/>
    <w:rsid w:val="00741D53"/>
    <w:rsid w:val="00743040"/>
    <w:rsid w:val="00746AF5"/>
    <w:rsid w:val="007477DD"/>
    <w:rsid w:val="00747F9E"/>
    <w:rsid w:val="00751911"/>
    <w:rsid w:val="007542DA"/>
    <w:rsid w:val="007548B6"/>
    <w:rsid w:val="00754D4E"/>
    <w:rsid w:val="007567AB"/>
    <w:rsid w:val="00760776"/>
    <w:rsid w:val="00760B14"/>
    <w:rsid w:val="00764617"/>
    <w:rsid w:val="007660EC"/>
    <w:rsid w:val="0076746B"/>
    <w:rsid w:val="00767A51"/>
    <w:rsid w:val="00767E65"/>
    <w:rsid w:val="0077279E"/>
    <w:rsid w:val="00772FC3"/>
    <w:rsid w:val="0077324A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4FD"/>
    <w:rsid w:val="00786AD4"/>
    <w:rsid w:val="0079263C"/>
    <w:rsid w:val="007957B9"/>
    <w:rsid w:val="007A1CBA"/>
    <w:rsid w:val="007A38C7"/>
    <w:rsid w:val="007A6EF1"/>
    <w:rsid w:val="007B16EE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633"/>
    <w:rsid w:val="007C6A99"/>
    <w:rsid w:val="007C7504"/>
    <w:rsid w:val="007D0B18"/>
    <w:rsid w:val="007D1AE9"/>
    <w:rsid w:val="007D4AF8"/>
    <w:rsid w:val="007D5807"/>
    <w:rsid w:val="007D679B"/>
    <w:rsid w:val="007D7678"/>
    <w:rsid w:val="007D7D93"/>
    <w:rsid w:val="007E0432"/>
    <w:rsid w:val="007E3950"/>
    <w:rsid w:val="007E4FEF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6489"/>
    <w:rsid w:val="008070BA"/>
    <w:rsid w:val="0080799E"/>
    <w:rsid w:val="00807C36"/>
    <w:rsid w:val="00807E31"/>
    <w:rsid w:val="0081148D"/>
    <w:rsid w:val="00812CBA"/>
    <w:rsid w:val="008145EB"/>
    <w:rsid w:val="008146E5"/>
    <w:rsid w:val="00814EA3"/>
    <w:rsid w:val="0081636B"/>
    <w:rsid w:val="008205F1"/>
    <w:rsid w:val="008243D5"/>
    <w:rsid w:val="00824F94"/>
    <w:rsid w:val="008267B0"/>
    <w:rsid w:val="00826993"/>
    <w:rsid w:val="00827459"/>
    <w:rsid w:val="008303B4"/>
    <w:rsid w:val="00831512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96AD3"/>
    <w:rsid w:val="008A0BEA"/>
    <w:rsid w:val="008A1A81"/>
    <w:rsid w:val="008A4455"/>
    <w:rsid w:val="008A49B5"/>
    <w:rsid w:val="008A5147"/>
    <w:rsid w:val="008A6017"/>
    <w:rsid w:val="008A6622"/>
    <w:rsid w:val="008A6A1D"/>
    <w:rsid w:val="008A73F1"/>
    <w:rsid w:val="008B07FA"/>
    <w:rsid w:val="008B0D65"/>
    <w:rsid w:val="008B1277"/>
    <w:rsid w:val="008B256B"/>
    <w:rsid w:val="008B330C"/>
    <w:rsid w:val="008B470F"/>
    <w:rsid w:val="008B4ADB"/>
    <w:rsid w:val="008B58AA"/>
    <w:rsid w:val="008B5F32"/>
    <w:rsid w:val="008B7EE1"/>
    <w:rsid w:val="008C3E2F"/>
    <w:rsid w:val="008C6372"/>
    <w:rsid w:val="008D111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6F14"/>
    <w:rsid w:val="00907203"/>
    <w:rsid w:val="00912191"/>
    <w:rsid w:val="00914FAE"/>
    <w:rsid w:val="00916E8E"/>
    <w:rsid w:val="009261BE"/>
    <w:rsid w:val="00927664"/>
    <w:rsid w:val="00927B3D"/>
    <w:rsid w:val="00930752"/>
    <w:rsid w:val="00931031"/>
    <w:rsid w:val="0093236C"/>
    <w:rsid w:val="00940FCB"/>
    <w:rsid w:val="00942966"/>
    <w:rsid w:val="009431C9"/>
    <w:rsid w:val="009434F0"/>
    <w:rsid w:val="0094394F"/>
    <w:rsid w:val="0094431B"/>
    <w:rsid w:val="009471C5"/>
    <w:rsid w:val="009474AA"/>
    <w:rsid w:val="00950A1A"/>
    <w:rsid w:val="00957F25"/>
    <w:rsid w:val="00957F6E"/>
    <w:rsid w:val="00960AD7"/>
    <w:rsid w:val="00963945"/>
    <w:rsid w:val="00964583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173E"/>
    <w:rsid w:val="00991860"/>
    <w:rsid w:val="00991E44"/>
    <w:rsid w:val="00991ED2"/>
    <w:rsid w:val="0099288F"/>
    <w:rsid w:val="00995F91"/>
    <w:rsid w:val="00996504"/>
    <w:rsid w:val="009A0DEA"/>
    <w:rsid w:val="009A27F9"/>
    <w:rsid w:val="009A39D2"/>
    <w:rsid w:val="009A4DDD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60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00C"/>
    <w:rsid w:val="00A0234A"/>
    <w:rsid w:val="00A03076"/>
    <w:rsid w:val="00A0591E"/>
    <w:rsid w:val="00A05F36"/>
    <w:rsid w:val="00A067D2"/>
    <w:rsid w:val="00A07849"/>
    <w:rsid w:val="00A13070"/>
    <w:rsid w:val="00A14135"/>
    <w:rsid w:val="00A15071"/>
    <w:rsid w:val="00A16552"/>
    <w:rsid w:val="00A202A8"/>
    <w:rsid w:val="00A20A15"/>
    <w:rsid w:val="00A2256A"/>
    <w:rsid w:val="00A23766"/>
    <w:rsid w:val="00A2479B"/>
    <w:rsid w:val="00A24E03"/>
    <w:rsid w:val="00A26A5D"/>
    <w:rsid w:val="00A30520"/>
    <w:rsid w:val="00A31A54"/>
    <w:rsid w:val="00A33CA8"/>
    <w:rsid w:val="00A34238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1F3"/>
    <w:rsid w:val="00A63306"/>
    <w:rsid w:val="00A63359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2966"/>
    <w:rsid w:val="00AB3399"/>
    <w:rsid w:val="00AB4F07"/>
    <w:rsid w:val="00AB6D27"/>
    <w:rsid w:val="00AC12C2"/>
    <w:rsid w:val="00AC17DB"/>
    <w:rsid w:val="00AC18D2"/>
    <w:rsid w:val="00AC2969"/>
    <w:rsid w:val="00AC568E"/>
    <w:rsid w:val="00AC5828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3D82"/>
    <w:rsid w:val="00AF497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4A8"/>
    <w:rsid w:val="00B06927"/>
    <w:rsid w:val="00B07D29"/>
    <w:rsid w:val="00B1068D"/>
    <w:rsid w:val="00B108D5"/>
    <w:rsid w:val="00B113D3"/>
    <w:rsid w:val="00B12A35"/>
    <w:rsid w:val="00B1305C"/>
    <w:rsid w:val="00B15CE3"/>
    <w:rsid w:val="00B177C0"/>
    <w:rsid w:val="00B206F3"/>
    <w:rsid w:val="00B230FE"/>
    <w:rsid w:val="00B24685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34"/>
    <w:rsid w:val="00B64DEB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277E"/>
    <w:rsid w:val="00BB37D0"/>
    <w:rsid w:val="00BB3DCE"/>
    <w:rsid w:val="00BB61D7"/>
    <w:rsid w:val="00BB789B"/>
    <w:rsid w:val="00BB7CA3"/>
    <w:rsid w:val="00BC1A4F"/>
    <w:rsid w:val="00BC21D8"/>
    <w:rsid w:val="00BC4227"/>
    <w:rsid w:val="00BC447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1E7C"/>
    <w:rsid w:val="00BF25BC"/>
    <w:rsid w:val="00BF4A6D"/>
    <w:rsid w:val="00BF506B"/>
    <w:rsid w:val="00BF5607"/>
    <w:rsid w:val="00BF5D27"/>
    <w:rsid w:val="00C00531"/>
    <w:rsid w:val="00C04981"/>
    <w:rsid w:val="00C0582B"/>
    <w:rsid w:val="00C058A0"/>
    <w:rsid w:val="00C065B7"/>
    <w:rsid w:val="00C06627"/>
    <w:rsid w:val="00C07013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47EDC"/>
    <w:rsid w:val="00C515CA"/>
    <w:rsid w:val="00C526F7"/>
    <w:rsid w:val="00C54C11"/>
    <w:rsid w:val="00C54F41"/>
    <w:rsid w:val="00C6029E"/>
    <w:rsid w:val="00C604D1"/>
    <w:rsid w:val="00C60ABA"/>
    <w:rsid w:val="00C60BB4"/>
    <w:rsid w:val="00C632EF"/>
    <w:rsid w:val="00C637D5"/>
    <w:rsid w:val="00C65CEA"/>
    <w:rsid w:val="00C71434"/>
    <w:rsid w:val="00C777AF"/>
    <w:rsid w:val="00C77809"/>
    <w:rsid w:val="00C80FE1"/>
    <w:rsid w:val="00C81624"/>
    <w:rsid w:val="00C82DD2"/>
    <w:rsid w:val="00C8528E"/>
    <w:rsid w:val="00C85734"/>
    <w:rsid w:val="00C86179"/>
    <w:rsid w:val="00C9044E"/>
    <w:rsid w:val="00C91251"/>
    <w:rsid w:val="00C924A9"/>
    <w:rsid w:val="00C93503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0D7A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1EA1"/>
    <w:rsid w:val="00CE304B"/>
    <w:rsid w:val="00CE3B68"/>
    <w:rsid w:val="00CE6D0E"/>
    <w:rsid w:val="00CE6F99"/>
    <w:rsid w:val="00CF07BB"/>
    <w:rsid w:val="00CF0FCF"/>
    <w:rsid w:val="00CF172F"/>
    <w:rsid w:val="00CF5F86"/>
    <w:rsid w:val="00CF66EC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53FB"/>
    <w:rsid w:val="00D46780"/>
    <w:rsid w:val="00D47216"/>
    <w:rsid w:val="00D47682"/>
    <w:rsid w:val="00D51644"/>
    <w:rsid w:val="00D52FA6"/>
    <w:rsid w:val="00D53D03"/>
    <w:rsid w:val="00D54022"/>
    <w:rsid w:val="00D543CA"/>
    <w:rsid w:val="00D5644A"/>
    <w:rsid w:val="00D56EB1"/>
    <w:rsid w:val="00D6429A"/>
    <w:rsid w:val="00D65290"/>
    <w:rsid w:val="00D65CB1"/>
    <w:rsid w:val="00D668B2"/>
    <w:rsid w:val="00D70805"/>
    <w:rsid w:val="00D7371E"/>
    <w:rsid w:val="00D75B8C"/>
    <w:rsid w:val="00D76C7A"/>
    <w:rsid w:val="00D83EB3"/>
    <w:rsid w:val="00D87952"/>
    <w:rsid w:val="00D90434"/>
    <w:rsid w:val="00D90D50"/>
    <w:rsid w:val="00D91356"/>
    <w:rsid w:val="00D91D1A"/>
    <w:rsid w:val="00D920A9"/>
    <w:rsid w:val="00D928F3"/>
    <w:rsid w:val="00D940C4"/>
    <w:rsid w:val="00D95DC6"/>
    <w:rsid w:val="00D96373"/>
    <w:rsid w:val="00D970A7"/>
    <w:rsid w:val="00D97980"/>
    <w:rsid w:val="00DA13E6"/>
    <w:rsid w:val="00DA473B"/>
    <w:rsid w:val="00DA6AE6"/>
    <w:rsid w:val="00DA72D8"/>
    <w:rsid w:val="00DB1FFA"/>
    <w:rsid w:val="00DB3418"/>
    <w:rsid w:val="00DB514C"/>
    <w:rsid w:val="00DB633D"/>
    <w:rsid w:val="00DB6B5D"/>
    <w:rsid w:val="00DC14BE"/>
    <w:rsid w:val="00DC22C9"/>
    <w:rsid w:val="00DC5F95"/>
    <w:rsid w:val="00DC728A"/>
    <w:rsid w:val="00DC7901"/>
    <w:rsid w:val="00DC7941"/>
    <w:rsid w:val="00DC7A7E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E6EE8"/>
    <w:rsid w:val="00DF0063"/>
    <w:rsid w:val="00DF0799"/>
    <w:rsid w:val="00DF63FF"/>
    <w:rsid w:val="00DF6EB1"/>
    <w:rsid w:val="00DF7294"/>
    <w:rsid w:val="00E00448"/>
    <w:rsid w:val="00E02E1E"/>
    <w:rsid w:val="00E02F94"/>
    <w:rsid w:val="00E03731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105"/>
    <w:rsid w:val="00E3013A"/>
    <w:rsid w:val="00E32865"/>
    <w:rsid w:val="00E34132"/>
    <w:rsid w:val="00E35D9D"/>
    <w:rsid w:val="00E40FE1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53923"/>
    <w:rsid w:val="00E6192A"/>
    <w:rsid w:val="00E62743"/>
    <w:rsid w:val="00E6730E"/>
    <w:rsid w:val="00E674EA"/>
    <w:rsid w:val="00E72A83"/>
    <w:rsid w:val="00E73194"/>
    <w:rsid w:val="00E7409D"/>
    <w:rsid w:val="00E76F35"/>
    <w:rsid w:val="00E77161"/>
    <w:rsid w:val="00E80860"/>
    <w:rsid w:val="00E83338"/>
    <w:rsid w:val="00E841BC"/>
    <w:rsid w:val="00E84F4D"/>
    <w:rsid w:val="00E85780"/>
    <w:rsid w:val="00E8619E"/>
    <w:rsid w:val="00E91797"/>
    <w:rsid w:val="00E922CB"/>
    <w:rsid w:val="00E927CE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4CD2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27F"/>
    <w:rsid w:val="00EC76F2"/>
    <w:rsid w:val="00ED2F59"/>
    <w:rsid w:val="00ED3248"/>
    <w:rsid w:val="00ED496B"/>
    <w:rsid w:val="00ED4ACB"/>
    <w:rsid w:val="00ED51D6"/>
    <w:rsid w:val="00ED7835"/>
    <w:rsid w:val="00ED7E6A"/>
    <w:rsid w:val="00EE0C5C"/>
    <w:rsid w:val="00EE2C5F"/>
    <w:rsid w:val="00EE2D49"/>
    <w:rsid w:val="00EE331A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6F0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1B1F"/>
    <w:rsid w:val="00F443E8"/>
    <w:rsid w:val="00F4723A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708"/>
    <w:rsid w:val="00F729C0"/>
    <w:rsid w:val="00F73FCC"/>
    <w:rsid w:val="00F743C6"/>
    <w:rsid w:val="00F7577F"/>
    <w:rsid w:val="00F7692F"/>
    <w:rsid w:val="00F76A67"/>
    <w:rsid w:val="00F76DDB"/>
    <w:rsid w:val="00F80220"/>
    <w:rsid w:val="00F809A4"/>
    <w:rsid w:val="00F80B36"/>
    <w:rsid w:val="00F81A85"/>
    <w:rsid w:val="00F83041"/>
    <w:rsid w:val="00F832E0"/>
    <w:rsid w:val="00F85DFC"/>
    <w:rsid w:val="00F90D43"/>
    <w:rsid w:val="00F927BC"/>
    <w:rsid w:val="00F968A7"/>
    <w:rsid w:val="00FA3A73"/>
    <w:rsid w:val="00FA551A"/>
    <w:rsid w:val="00FA66BF"/>
    <w:rsid w:val="00FA7BAD"/>
    <w:rsid w:val="00FB1239"/>
    <w:rsid w:val="00FB12E0"/>
    <w:rsid w:val="00FB4EC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E0BC8"/>
    <w:rsid w:val="00FE100E"/>
    <w:rsid w:val="00FE1325"/>
    <w:rsid w:val="00FE2526"/>
    <w:rsid w:val="00FE271A"/>
    <w:rsid w:val="00FE2D53"/>
    <w:rsid w:val="00FE3988"/>
    <w:rsid w:val="00FE54AA"/>
    <w:rsid w:val="00FE5736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0D69-ADCE-4263-B48F-F6EA32A2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7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9166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Пользователь Windows</cp:lastModifiedBy>
  <cp:revision>7</cp:revision>
  <cp:lastPrinted>2021-11-12T12:33:00Z</cp:lastPrinted>
  <dcterms:created xsi:type="dcterms:W3CDTF">2022-04-22T09:54:00Z</dcterms:created>
  <dcterms:modified xsi:type="dcterms:W3CDTF">2023-11-09T08:52:00Z</dcterms:modified>
</cp:coreProperties>
</file>